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5B" w:rsidRDefault="00CD175B" w:rsidP="00B405E4">
      <w:pPr>
        <w:ind w:right="-2"/>
        <w:jc w:val="both"/>
        <w:rPr>
          <w:sz w:val="24"/>
          <w:szCs w:val="24"/>
        </w:rPr>
      </w:pPr>
      <w:bookmarkStart w:id="0" w:name="_GoBack"/>
      <w:bookmarkEnd w:id="0"/>
    </w:p>
    <w:p w:rsidR="00CD175B" w:rsidRDefault="00CD175B" w:rsidP="00B405E4">
      <w:pPr>
        <w:ind w:right="-2"/>
        <w:jc w:val="both"/>
        <w:rPr>
          <w:sz w:val="24"/>
          <w:szCs w:val="24"/>
        </w:rPr>
      </w:pPr>
    </w:p>
    <w:p w:rsidR="00B405E4" w:rsidRDefault="00801786" w:rsidP="00B405E4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</w:t>
      </w:r>
    </w:p>
    <w:p w:rsidR="00D8493B" w:rsidRDefault="00D8493B" w:rsidP="00B405E4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SZAKDOLGOZATBA VALÓ BETEKINTÉSRŐL</w:t>
      </w:r>
    </w:p>
    <w:p w:rsidR="00B405E4" w:rsidRDefault="00B405E4" w:rsidP="00B405E4">
      <w:pPr>
        <w:ind w:right="-2"/>
        <w:jc w:val="both"/>
        <w:rPr>
          <w:sz w:val="24"/>
          <w:szCs w:val="24"/>
        </w:rPr>
      </w:pPr>
    </w:p>
    <w:p w:rsidR="00CD175B" w:rsidRDefault="00CD175B" w:rsidP="00B405E4">
      <w:pPr>
        <w:ind w:right="-2"/>
        <w:jc w:val="both"/>
        <w:rPr>
          <w:sz w:val="24"/>
          <w:szCs w:val="24"/>
        </w:rPr>
      </w:pPr>
    </w:p>
    <w:p w:rsidR="00B405E4" w:rsidRDefault="00801786" w:rsidP="00B405E4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Alulírott</w:t>
      </w:r>
      <w:r w:rsidR="00D8493B">
        <w:rPr>
          <w:sz w:val="24"/>
          <w:szCs w:val="24"/>
        </w:rPr>
        <w:t xml:space="preserve"> szigorló építőmérnök hallgató,</w:t>
      </w:r>
    </w:p>
    <w:p w:rsidR="00801786" w:rsidRDefault="00801786" w:rsidP="00B405E4">
      <w:pPr>
        <w:ind w:right="-2"/>
        <w:jc w:val="both"/>
        <w:rPr>
          <w:sz w:val="24"/>
          <w:szCs w:val="24"/>
        </w:rPr>
      </w:pPr>
    </w:p>
    <w:p w:rsidR="00801786" w:rsidRDefault="00801786" w:rsidP="0086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sz w:val="24"/>
          <w:szCs w:val="24"/>
        </w:rPr>
      </w:pPr>
    </w:p>
    <w:p w:rsidR="006B03CE" w:rsidRDefault="00801786" w:rsidP="0086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sz w:val="24"/>
          <w:szCs w:val="24"/>
        </w:rPr>
      </w:pPr>
      <w:r w:rsidRPr="00864A58">
        <w:rPr>
          <w:b/>
          <w:sz w:val="24"/>
          <w:szCs w:val="24"/>
        </w:rPr>
        <w:t>NÉV</w:t>
      </w:r>
      <w:proofErr w:type="gramStart"/>
      <w:r w:rsidRPr="00864A58">
        <w:rPr>
          <w:b/>
          <w:sz w:val="24"/>
          <w:szCs w:val="24"/>
        </w:rPr>
        <w:t>:</w:t>
      </w:r>
      <w:r>
        <w:rPr>
          <w:sz w:val="24"/>
          <w:szCs w:val="24"/>
        </w:rPr>
        <w:t>…………………</w:t>
      </w:r>
      <w:r w:rsidR="00D8493B">
        <w:rPr>
          <w:sz w:val="24"/>
          <w:szCs w:val="24"/>
        </w:rPr>
        <w:t>……………………………</w:t>
      </w:r>
      <w:proofErr w:type="gramEnd"/>
    </w:p>
    <w:p w:rsidR="006B03CE" w:rsidRDefault="006B03CE" w:rsidP="0086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sz w:val="24"/>
          <w:szCs w:val="24"/>
        </w:rPr>
      </w:pPr>
    </w:p>
    <w:p w:rsidR="00801786" w:rsidRDefault="00864A58" w:rsidP="0086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sz w:val="24"/>
          <w:szCs w:val="24"/>
        </w:rPr>
      </w:pPr>
      <w:r w:rsidRPr="00864A58">
        <w:rPr>
          <w:b/>
          <w:sz w:val="24"/>
          <w:szCs w:val="24"/>
        </w:rPr>
        <w:t>EHA</w:t>
      </w:r>
      <w:r w:rsidR="006B03CE">
        <w:rPr>
          <w:b/>
          <w:sz w:val="24"/>
          <w:szCs w:val="24"/>
        </w:rPr>
        <w:t>/NEPTUN</w:t>
      </w:r>
      <w:r w:rsidRPr="00864A58">
        <w:rPr>
          <w:b/>
          <w:sz w:val="24"/>
          <w:szCs w:val="24"/>
        </w:rPr>
        <w:t>-</w:t>
      </w:r>
      <w:r w:rsidR="00801786" w:rsidRPr="00864A58">
        <w:rPr>
          <w:b/>
          <w:sz w:val="24"/>
          <w:szCs w:val="24"/>
        </w:rPr>
        <w:t>KÓD</w:t>
      </w:r>
      <w:proofErr w:type="gramStart"/>
      <w:r w:rsidR="00801786" w:rsidRPr="00864A58">
        <w:rPr>
          <w:b/>
          <w:sz w:val="24"/>
          <w:szCs w:val="24"/>
        </w:rPr>
        <w:t>:</w:t>
      </w:r>
      <w:r w:rsidR="00D8493B">
        <w:rPr>
          <w:sz w:val="24"/>
          <w:szCs w:val="24"/>
        </w:rPr>
        <w:t>……………………………………</w:t>
      </w:r>
      <w:proofErr w:type="gramEnd"/>
    </w:p>
    <w:p w:rsidR="00864A58" w:rsidRDefault="00864A58" w:rsidP="0086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sz w:val="24"/>
          <w:szCs w:val="24"/>
        </w:rPr>
      </w:pPr>
    </w:p>
    <w:p w:rsidR="00801786" w:rsidRDefault="00801786" w:rsidP="00B405E4">
      <w:pPr>
        <w:ind w:right="-2"/>
        <w:jc w:val="both"/>
        <w:rPr>
          <w:sz w:val="24"/>
          <w:szCs w:val="24"/>
        </w:rPr>
      </w:pPr>
    </w:p>
    <w:p w:rsidR="00801786" w:rsidRDefault="00D8493B" w:rsidP="00864A58">
      <w:pPr>
        <w:ind w:right="-2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801786">
        <w:rPr>
          <w:sz w:val="24"/>
          <w:szCs w:val="24"/>
        </w:rPr>
        <w:t>zakdolgozatom</w:t>
      </w:r>
      <w:proofErr w:type="gramEnd"/>
      <w:r w:rsidR="00801786">
        <w:rPr>
          <w:sz w:val="24"/>
          <w:szCs w:val="24"/>
        </w:rPr>
        <w:t xml:space="preserve"> készítése céljából az alábbi </w:t>
      </w:r>
      <w:r w:rsidR="00864A58">
        <w:rPr>
          <w:sz w:val="24"/>
          <w:szCs w:val="24"/>
        </w:rPr>
        <w:t>elektronikus anyagokba</w:t>
      </w:r>
      <w:r>
        <w:rPr>
          <w:sz w:val="24"/>
          <w:szCs w:val="24"/>
        </w:rPr>
        <w:t xml:space="preserve"> kérek betekintést.</w:t>
      </w:r>
    </w:p>
    <w:p w:rsidR="00D8493B" w:rsidRDefault="00D8493B" w:rsidP="00B405E4">
      <w:pPr>
        <w:ind w:right="-2"/>
        <w:jc w:val="both"/>
        <w:rPr>
          <w:sz w:val="24"/>
          <w:szCs w:val="24"/>
        </w:rPr>
      </w:pPr>
    </w:p>
    <w:p w:rsidR="00D8493B" w:rsidRDefault="00D8493B" w:rsidP="00D8493B">
      <w:pPr>
        <w:numPr>
          <w:ilvl w:val="0"/>
          <w:numId w:val="4"/>
        </w:numPr>
        <w:spacing w:line="48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D8493B" w:rsidRDefault="00D8493B" w:rsidP="00D8493B">
      <w:pPr>
        <w:numPr>
          <w:ilvl w:val="0"/>
          <w:numId w:val="4"/>
        </w:numPr>
        <w:spacing w:line="48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D8493B" w:rsidRDefault="00D8493B" w:rsidP="00D8493B">
      <w:pPr>
        <w:numPr>
          <w:ilvl w:val="0"/>
          <w:numId w:val="4"/>
        </w:numPr>
        <w:spacing w:line="48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D8493B" w:rsidRDefault="00D8493B" w:rsidP="00D8493B">
      <w:pPr>
        <w:numPr>
          <w:ilvl w:val="0"/>
          <w:numId w:val="4"/>
        </w:numPr>
        <w:spacing w:line="48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D8493B" w:rsidRDefault="00D8493B" w:rsidP="00D8493B">
      <w:pPr>
        <w:numPr>
          <w:ilvl w:val="0"/>
          <w:numId w:val="4"/>
        </w:numPr>
        <w:spacing w:line="48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D8493B" w:rsidRDefault="00D8493B" w:rsidP="00D8493B">
      <w:pPr>
        <w:numPr>
          <w:ilvl w:val="0"/>
          <w:numId w:val="4"/>
        </w:numPr>
        <w:spacing w:line="48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D8493B" w:rsidRDefault="00864A58" w:rsidP="00864A58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Büntetőjogi felelősségem tudatában k</w:t>
      </w:r>
      <w:r w:rsidR="00D8493B">
        <w:rPr>
          <w:sz w:val="24"/>
          <w:szCs w:val="24"/>
        </w:rPr>
        <w:t xml:space="preserve">ijelentem, hogy a rendelkezésemre bocsátott dokumentumokról </w:t>
      </w:r>
      <w:r>
        <w:rPr>
          <w:sz w:val="24"/>
          <w:szCs w:val="24"/>
        </w:rPr>
        <w:t>másolatot, fotót nem készítek.</w:t>
      </w: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:……………………….</w:t>
      </w: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 w:firstLine="5954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:rsidR="00864A58" w:rsidRDefault="00864A58" w:rsidP="00864A58">
      <w:pPr>
        <w:ind w:right="-2" w:firstLine="5954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hallgató</w:t>
      </w:r>
      <w:proofErr w:type="gramEnd"/>
      <w:r>
        <w:rPr>
          <w:sz w:val="24"/>
          <w:szCs w:val="24"/>
        </w:rPr>
        <w:t xml:space="preserve"> aláírása</w:t>
      </w: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B405E4" w:rsidRDefault="00B405E4" w:rsidP="00B405E4">
      <w:pPr>
        <w:ind w:right="-2"/>
        <w:jc w:val="both"/>
        <w:rPr>
          <w:sz w:val="24"/>
          <w:szCs w:val="24"/>
        </w:rPr>
      </w:pPr>
    </w:p>
    <w:p w:rsidR="000B366C" w:rsidRDefault="000B366C" w:rsidP="00B405E4">
      <w:pPr>
        <w:ind w:right="-2"/>
        <w:jc w:val="both"/>
        <w:rPr>
          <w:sz w:val="24"/>
          <w:szCs w:val="24"/>
        </w:rPr>
      </w:pPr>
    </w:p>
    <w:p w:rsidR="000B366C" w:rsidRDefault="000B366C" w:rsidP="00B405E4">
      <w:pPr>
        <w:ind w:right="-2"/>
        <w:jc w:val="both"/>
        <w:rPr>
          <w:sz w:val="24"/>
          <w:szCs w:val="24"/>
        </w:rPr>
      </w:pPr>
    </w:p>
    <w:p w:rsidR="00864A58" w:rsidRPr="00B405E4" w:rsidRDefault="00864A58" w:rsidP="00B405E4">
      <w:pPr>
        <w:ind w:right="-2"/>
        <w:jc w:val="both"/>
        <w:rPr>
          <w:sz w:val="24"/>
          <w:szCs w:val="24"/>
        </w:rPr>
      </w:pPr>
    </w:p>
    <w:sectPr w:rsidR="00864A58" w:rsidRPr="00B405E4" w:rsidSect="00B405E4">
      <w:headerReference w:type="default" r:id="rId7"/>
      <w:footerReference w:type="default" r:id="rId8"/>
      <w:pgSz w:w="11906" w:h="16838"/>
      <w:pgMar w:top="2126" w:right="1134" w:bottom="1559" w:left="1134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26" w:rsidRDefault="00CB0026">
      <w:r>
        <w:separator/>
      </w:r>
    </w:p>
  </w:endnote>
  <w:endnote w:type="continuationSeparator" w:id="0">
    <w:p w:rsidR="00CB0026" w:rsidRDefault="00CB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33" w:rsidRDefault="00DF239A">
    <w:pPr>
      <w:pStyle w:val="llb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105410</wp:posOffset>
              </wp:positionH>
              <wp:positionV relativeFrom="paragraph">
                <wp:posOffset>83185</wp:posOffset>
              </wp:positionV>
              <wp:extent cx="6035040" cy="548640"/>
              <wp:effectExtent l="635" t="0" r="317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0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33" w:rsidRDefault="00FF2F33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>
                            <w:rPr>
                              <w:rFonts w:ascii="Optima" w:hAnsi="Optima"/>
                            </w:rPr>
                            <w:t xml:space="preserve">H-7624 Pécs </w:t>
                          </w:r>
                          <w:r>
                            <w:rPr>
                              <w:rFonts w:ascii="Optima" w:hAnsi="Optima"/>
                            </w:rPr>
                            <w:sym w:font="Wingdings" w:char="F09F"/>
                          </w:r>
                          <w:r>
                            <w:rPr>
                              <w:rFonts w:ascii="Optima" w:hAnsi="Optima"/>
                            </w:rPr>
                            <w:t xml:space="preserve"> Boszorkány út 2.</w:t>
                          </w:r>
                        </w:p>
                        <w:p w:rsidR="00FF2F33" w:rsidRDefault="00FF2F33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>
                            <w:rPr>
                              <w:rFonts w:ascii="Optima" w:hAnsi="Optima"/>
                            </w:rPr>
                            <w:t>Telefon: +36 (72) 503-650/</w:t>
                          </w:r>
                          <w:r w:rsidR="00E81AA2">
                            <w:rPr>
                              <w:rFonts w:ascii="Optima" w:hAnsi="Optima"/>
                            </w:rPr>
                            <w:t>2</w:t>
                          </w:r>
                          <w:r>
                            <w:rPr>
                              <w:rFonts w:ascii="Optima" w:hAnsi="Optima"/>
                            </w:rPr>
                            <w:t>2801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8.3pt;margin-top:6.55pt;width:475.2pt;height:4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" o:allowincell="f" stroked="f">
              <v:textbox>
                <w:txbxContent>
                  <w:p w:rsidR="00FF2F33" w:rsidRDefault="00FF2F33">
                    <w:pPr>
                      <w:jc w:val="right"/>
                      <w:rPr>
                        <w:rFonts w:ascii="Optima" w:hAnsi="Optima"/>
                      </w:rPr>
                    </w:pPr>
                    <w:r>
                      <w:rPr>
                        <w:rFonts w:ascii="Optima" w:hAnsi="Optima"/>
                      </w:rPr>
                      <w:t xml:space="preserve">H-7624 Pécs </w:t>
                    </w:r>
                    <w:r>
                      <w:rPr>
                        <w:rFonts w:ascii="Optima" w:hAnsi="Optima"/>
                      </w:rPr>
                      <w:sym w:font="Wingdings" w:char="F09F"/>
                    </w:r>
                    <w:r>
                      <w:rPr>
                        <w:rFonts w:ascii="Optima" w:hAnsi="Optima"/>
                      </w:rPr>
                      <w:t xml:space="preserve"> Boszorkány út 2.</w:t>
                    </w:r>
                  </w:p>
                  <w:p w:rsidR="00FF2F33" w:rsidRDefault="00FF2F33">
                    <w:pPr>
                      <w:jc w:val="right"/>
                      <w:rPr>
                        <w:rFonts w:ascii="Optima" w:hAnsi="Optima"/>
                      </w:rPr>
                    </w:pPr>
                    <w:r>
                      <w:rPr>
                        <w:rFonts w:ascii="Optima" w:hAnsi="Optima"/>
                      </w:rPr>
                      <w:t>Telefon: +36 (72) 503-650/</w:t>
                    </w:r>
                    <w:r w:rsidR="00E81AA2">
                      <w:rPr>
                        <w:rFonts w:ascii="Optima" w:hAnsi="Optima"/>
                      </w:rPr>
                      <w:t>2</w:t>
                    </w:r>
                    <w:r>
                      <w:rPr>
                        <w:rFonts w:ascii="Optima" w:hAnsi="Optima"/>
                      </w:rPr>
                      <w:t>2801</w:t>
                    </w:r>
                  </w:p>
                </w:txbxContent>
              </v:textbox>
            </v:shape>
          </w:pict>
        </mc:Fallback>
      </mc:AlternateContent>
    </w:r>
    <w:r w:rsidR="00DC388F">
      <w:rPr>
        <w:noProof/>
        <w:lang w:val="en-US" w:eastAsia="en-US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-3117215</wp:posOffset>
          </wp:positionV>
          <wp:extent cx="7646670" cy="3794125"/>
          <wp:effectExtent l="19050" t="0" r="0" b="0"/>
          <wp:wrapNone/>
          <wp:docPr id="4" name="Kép 4" descr="minta_lab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ta_lablec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1296670</wp:posOffset>
              </wp:positionH>
              <wp:positionV relativeFrom="paragraph">
                <wp:posOffset>55245</wp:posOffset>
              </wp:positionV>
              <wp:extent cx="4902200" cy="482600"/>
              <wp:effectExtent l="1270" t="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33" w:rsidRDefault="00FF2F33">
                          <w:pPr>
                            <w:jc w:val="right"/>
                            <w:rPr>
                              <w:rFonts w:ascii="Optima" w:hAnsi="Optima"/>
                              <w:sz w:val="18"/>
                            </w:rPr>
                          </w:pPr>
                          <w:r>
                            <w:rPr>
                              <w:rFonts w:ascii="Optima" w:hAnsi="Optima"/>
                              <w:sz w:val="18"/>
                            </w:rPr>
                            <w:t>Cím</w:t>
                          </w:r>
                        </w:p>
                        <w:p w:rsidR="00FF2F33" w:rsidRDefault="00FF2F33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ascii="Optima" w:hAnsi="Optima"/>
                              <w:sz w:val="18"/>
                            </w:rPr>
                            <w:t>Telefon, Fax, E-mail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02.1pt;margin-top:4.35pt;width:386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gYtg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" o:allowincell="f" filled="f" stroked="f">
              <v:textbox>
                <w:txbxContent>
                  <w:p w:rsidR="00FF2F33" w:rsidRDefault="00FF2F33">
                    <w:pPr>
                      <w:jc w:val="right"/>
                      <w:rPr>
                        <w:rFonts w:ascii="Optima" w:hAnsi="Optima"/>
                        <w:sz w:val="18"/>
                      </w:rPr>
                    </w:pPr>
                    <w:r>
                      <w:rPr>
                        <w:rFonts w:ascii="Optima" w:hAnsi="Optima"/>
                        <w:sz w:val="18"/>
                      </w:rPr>
                      <w:t>Cím</w:t>
                    </w:r>
                  </w:p>
                  <w:p w:rsidR="00FF2F33" w:rsidRDefault="00FF2F33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rFonts w:ascii="Optima" w:hAnsi="Optima"/>
                        <w:sz w:val="18"/>
                      </w:rPr>
                      <w:t>Telefon, Fax, E-mail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26" w:rsidRDefault="00CB0026">
      <w:r>
        <w:separator/>
      </w:r>
    </w:p>
  </w:footnote>
  <w:footnote w:type="continuationSeparator" w:id="0">
    <w:p w:rsidR="00CB0026" w:rsidRDefault="00CB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33" w:rsidRDefault="00DF239A">
    <w:pPr>
      <w:pStyle w:val="lfej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1206500</wp:posOffset>
              </wp:positionH>
              <wp:positionV relativeFrom="paragraph">
                <wp:posOffset>435610</wp:posOffset>
              </wp:positionV>
              <wp:extent cx="4962525" cy="714375"/>
              <wp:effectExtent l="0" t="0" r="3175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25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33" w:rsidRDefault="00FF2F33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>
                            <w:rPr>
                              <w:rFonts w:ascii="Optima" w:hAnsi="Optima"/>
                            </w:rPr>
                            <w:t>M</w:t>
                          </w:r>
                          <w:r w:rsidR="00E81AA2">
                            <w:rPr>
                              <w:rFonts w:ascii="Optima" w:hAnsi="Optima"/>
                            </w:rPr>
                            <w:t>ű</w:t>
                          </w:r>
                          <w:r>
                            <w:rPr>
                              <w:rFonts w:ascii="Optima" w:hAnsi="Optima"/>
                            </w:rPr>
                            <w:t>szaki</w:t>
                          </w:r>
                          <w:r w:rsidR="00864A58">
                            <w:rPr>
                              <w:rFonts w:ascii="Optima" w:hAnsi="Optima"/>
                            </w:rPr>
                            <w:t xml:space="preserve"> és Informatikai</w:t>
                          </w:r>
                          <w:r>
                            <w:rPr>
                              <w:rFonts w:ascii="Optima" w:hAnsi="Optima"/>
                            </w:rPr>
                            <w:t xml:space="preserve"> Kar</w:t>
                          </w:r>
                        </w:p>
                        <w:p w:rsidR="00FF2F33" w:rsidRDefault="00E81AA2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 w:rsidRPr="00E81AA2">
                            <w:rPr>
                              <w:rFonts w:ascii="Optima" w:hAnsi="Optima"/>
                            </w:rPr>
                            <w:t xml:space="preserve">Mérnöki és </w:t>
                          </w:r>
                          <w:proofErr w:type="spellStart"/>
                          <w:r w:rsidRPr="00E81AA2">
                            <w:rPr>
                              <w:rFonts w:ascii="Optima" w:hAnsi="Optima"/>
                            </w:rPr>
                            <w:t>Smart</w:t>
                          </w:r>
                          <w:proofErr w:type="spellEnd"/>
                          <w:r w:rsidRPr="00E81AA2">
                            <w:rPr>
                              <w:rFonts w:ascii="Optima" w:hAnsi="Optima"/>
                            </w:rPr>
                            <w:t xml:space="preserve"> Technológiák</w:t>
                          </w:r>
                          <w:r>
                            <w:rPr>
                              <w:rFonts w:ascii="Optima" w:hAnsi="Optima"/>
                            </w:rPr>
                            <w:t xml:space="preserve"> </w:t>
                          </w:r>
                          <w:r w:rsidR="00FF2F33">
                            <w:rPr>
                              <w:rFonts w:ascii="Optima" w:hAnsi="Optima"/>
                            </w:rPr>
                            <w:t>Intézet</w:t>
                          </w:r>
                        </w:p>
                        <w:p w:rsidR="00FF2F33" w:rsidRDefault="00E81AA2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>
                            <w:rPr>
                              <w:rFonts w:ascii="Optima" w:hAnsi="Optima"/>
                            </w:rPr>
                            <w:t>Építőmérnök</w:t>
                          </w:r>
                          <w:r w:rsidR="00FF2F33">
                            <w:rPr>
                              <w:rFonts w:ascii="Optima" w:hAnsi="Optima"/>
                            </w:rPr>
                            <w:t xml:space="preserve"> Tanszék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34.3pt;width:390.7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6eotA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" o:allowincell="f" filled="f" stroked="f">
              <v:textbox>
                <w:txbxContent>
                  <w:p w:rsidR="00FF2F33" w:rsidRDefault="00FF2F33">
                    <w:pPr>
                      <w:jc w:val="right"/>
                      <w:rPr>
                        <w:rFonts w:ascii="Optima" w:hAnsi="Optima"/>
                      </w:rPr>
                    </w:pPr>
                    <w:r>
                      <w:rPr>
                        <w:rFonts w:ascii="Optima" w:hAnsi="Optima"/>
                      </w:rPr>
                      <w:t>M</w:t>
                    </w:r>
                    <w:r w:rsidR="00E81AA2">
                      <w:rPr>
                        <w:rFonts w:ascii="Optima" w:hAnsi="Optima"/>
                      </w:rPr>
                      <w:t>ű</w:t>
                    </w:r>
                    <w:r>
                      <w:rPr>
                        <w:rFonts w:ascii="Optima" w:hAnsi="Optima"/>
                      </w:rPr>
                      <w:t>szaki</w:t>
                    </w:r>
                    <w:r w:rsidR="00864A58">
                      <w:rPr>
                        <w:rFonts w:ascii="Optima" w:hAnsi="Optima"/>
                      </w:rPr>
                      <w:t xml:space="preserve"> és Informatikai</w:t>
                    </w:r>
                    <w:r>
                      <w:rPr>
                        <w:rFonts w:ascii="Optima" w:hAnsi="Optima"/>
                      </w:rPr>
                      <w:t xml:space="preserve"> Kar</w:t>
                    </w:r>
                  </w:p>
                  <w:p w:rsidR="00FF2F33" w:rsidRDefault="00E81AA2">
                    <w:pPr>
                      <w:jc w:val="right"/>
                      <w:rPr>
                        <w:rFonts w:ascii="Optima" w:hAnsi="Optima"/>
                      </w:rPr>
                    </w:pPr>
                    <w:r w:rsidRPr="00E81AA2">
                      <w:rPr>
                        <w:rFonts w:ascii="Optima" w:hAnsi="Optima"/>
                      </w:rPr>
                      <w:t>Mérnöki és Smart Technológiák</w:t>
                    </w:r>
                    <w:r>
                      <w:rPr>
                        <w:rFonts w:ascii="Optima" w:hAnsi="Optima"/>
                      </w:rPr>
                      <w:t xml:space="preserve"> </w:t>
                    </w:r>
                    <w:r w:rsidR="00FF2F33">
                      <w:rPr>
                        <w:rFonts w:ascii="Optima" w:hAnsi="Optima"/>
                      </w:rPr>
                      <w:t>Intézet</w:t>
                    </w:r>
                  </w:p>
                  <w:p w:rsidR="00FF2F33" w:rsidRDefault="00E81AA2">
                    <w:pPr>
                      <w:jc w:val="right"/>
                      <w:rPr>
                        <w:rFonts w:ascii="Optima" w:hAnsi="Optima"/>
                      </w:rPr>
                    </w:pPr>
                    <w:r>
                      <w:rPr>
                        <w:rFonts w:ascii="Optima" w:hAnsi="Optima"/>
                      </w:rPr>
                      <w:t>Építőmérnök</w:t>
                    </w:r>
                    <w:r w:rsidR="00FF2F33">
                      <w:rPr>
                        <w:rFonts w:ascii="Optima" w:hAnsi="Optima"/>
                      </w:rPr>
                      <w:t xml:space="preserve"> Tanszék</w:t>
                    </w:r>
                  </w:p>
                </w:txbxContent>
              </v:textbox>
            </v:shape>
          </w:pict>
        </mc:Fallback>
      </mc:AlternateContent>
    </w:r>
    <w:r w:rsidR="00DC388F">
      <w:rPr>
        <w:noProof/>
        <w:lang w:val="en-US" w:eastAsia="en-US"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72375" cy="1676400"/>
          <wp:effectExtent l="0" t="0" r="0" b="0"/>
          <wp:wrapNone/>
          <wp:docPr id="1" name="Kép 1" descr="minta_fej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_fejlec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992"/>
    <w:multiLevelType w:val="hybridMultilevel"/>
    <w:tmpl w:val="61E64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1C09"/>
    <w:multiLevelType w:val="hybridMultilevel"/>
    <w:tmpl w:val="5E0ECC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55828"/>
    <w:multiLevelType w:val="hybridMultilevel"/>
    <w:tmpl w:val="61963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16E46"/>
    <w:multiLevelType w:val="hybridMultilevel"/>
    <w:tmpl w:val="A260EC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C0"/>
    <w:rsid w:val="000440E4"/>
    <w:rsid w:val="000666B5"/>
    <w:rsid w:val="000704CC"/>
    <w:rsid w:val="000B366C"/>
    <w:rsid w:val="000B588D"/>
    <w:rsid w:val="000E423F"/>
    <w:rsid w:val="00120A8A"/>
    <w:rsid w:val="00170771"/>
    <w:rsid w:val="0019410B"/>
    <w:rsid w:val="00261144"/>
    <w:rsid w:val="002E0581"/>
    <w:rsid w:val="002F5CDF"/>
    <w:rsid w:val="0037650B"/>
    <w:rsid w:val="003E5323"/>
    <w:rsid w:val="00445468"/>
    <w:rsid w:val="0045061A"/>
    <w:rsid w:val="004730F3"/>
    <w:rsid w:val="00485D64"/>
    <w:rsid w:val="004E2658"/>
    <w:rsid w:val="005169D1"/>
    <w:rsid w:val="00536041"/>
    <w:rsid w:val="0054520F"/>
    <w:rsid w:val="00591A2B"/>
    <w:rsid w:val="005A5F9B"/>
    <w:rsid w:val="00631A04"/>
    <w:rsid w:val="00655E64"/>
    <w:rsid w:val="00670039"/>
    <w:rsid w:val="00694F18"/>
    <w:rsid w:val="006B03CE"/>
    <w:rsid w:val="006E027D"/>
    <w:rsid w:val="00741398"/>
    <w:rsid w:val="00762D37"/>
    <w:rsid w:val="007B7616"/>
    <w:rsid w:val="007D5C77"/>
    <w:rsid w:val="00801786"/>
    <w:rsid w:val="00811C13"/>
    <w:rsid w:val="008216BC"/>
    <w:rsid w:val="00864A58"/>
    <w:rsid w:val="00866A22"/>
    <w:rsid w:val="00884D59"/>
    <w:rsid w:val="008A7C44"/>
    <w:rsid w:val="008C2865"/>
    <w:rsid w:val="008F1846"/>
    <w:rsid w:val="009575C0"/>
    <w:rsid w:val="00963834"/>
    <w:rsid w:val="00981193"/>
    <w:rsid w:val="00A03B5C"/>
    <w:rsid w:val="00A957FA"/>
    <w:rsid w:val="00AD79E7"/>
    <w:rsid w:val="00B04715"/>
    <w:rsid w:val="00B23B83"/>
    <w:rsid w:val="00B405E4"/>
    <w:rsid w:val="00B54144"/>
    <w:rsid w:val="00BA0338"/>
    <w:rsid w:val="00C25E4C"/>
    <w:rsid w:val="00CA4720"/>
    <w:rsid w:val="00CB0026"/>
    <w:rsid w:val="00CD175B"/>
    <w:rsid w:val="00CF3785"/>
    <w:rsid w:val="00D8493B"/>
    <w:rsid w:val="00D94939"/>
    <w:rsid w:val="00DA7E32"/>
    <w:rsid w:val="00DC388F"/>
    <w:rsid w:val="00DF239A"/>
    <w:rsid w:val="00E205B9"/>
    <w:rsid w:val="00E57A37"/>
    <w:rsid w:val="00E635C0"/>
    <w:rsid w:val="00E71EA8"/>
    <w:rsid w:val="00E81AA2"/>
    <w:rsid w:val="00ED1F5F"/>
    <w:rsid w:val="00F37E4F"/>
    <w:rsid w:val="00F45C98"/>
    <w:rsid w:val="00F475ED"/>
    <w:rsid w:val="00FD1BFA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24937C-33BF-41B4-8E4D-DFB899FE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i/>
      <w:sz w:val="1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4"/>
      <w:lang w:val="en-GB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 w:val="24"/>
      <w:lang w:val="en-GB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2">
    <w:name w:val="Body Text 2"/>
    <w:basedOn w:val="Norml"/>
    <w:rPr>
      <w:sz w:val="24"/>
    </w:rPr>
  </w:style>
  <w:style w:type="paragraph" w:styleId="Dokumentumtrkp">
    <w:name w:val="Document Map"/>
    <w:basedOn w:val="Norml"/>
    <w:semiHidden/>
    <w:rsid w:val="009575C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59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nhegyi\Application%20Data\Microsoft\Sablonok\Intfej2005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Intfej2005.dot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>BMMK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subject/>
  <dc:creator>banhegyi</dc:creator>
  <cp:keywords/>
  <cp:lastModifiedBy>Judit Pal-Schreiner</cp:lastModifiedBy>
  <cp:revision>2</cp:revision>
  <cp:lastPrinted>2012-02-22T12:08:00Z</cp:lastPrinted>
  <dcterms:created xsi:type="dcterms:W3CDTF">2020-01-03T10:33:00Z</dcterms:created>
  <dcterms:modified xsi:type="dcterms:W3CDTF">2020-01-03T10:33:00Z</dcterms:modified>
</cp:coreProperties>
</file>